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1E73" w14:textId="77777777" w:rsidR="00F5462B" w:rsidRDefault="00AB3A89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ПАМЯТКА</w:t>
      </w:r>
    </w:p>
    <w:p w14:paraId="541F1624" w14:textId="77777777" w:rsidR="00F5462B" w:rsidRDefault="00AB3A89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«Как правильно организовать питание дошкольников»</w:t>
      </w:r>
    </w:p>
    <w:p w14:paraId="47A1405D" w14:textId="77777777" w:rsidR="00F5462B" w:rsidRDefault="00AB3A89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нормального роста и развития ребенка необходимо правильно организованное питание. Правильно организованный процесс питания способствует хорошему усвоению пищи и имеет </w:t>
      </w:r>
      <w:r>
        <w:rPr>
          <w:rFonts w:ascii="Times New Roman" w:hAnsi="Times New Roman" w:cs="Times New Roman"/>
        </w:rPr>
        <w:t>большое воспитательное значение. Хорошее усвоение пищи зависит не только от ее вкусовых качеств и аппетита ребенка, но и от его общего состояния, настроения, от организации всей жизни детей в детском саду.</w:t>
      </w:r>
    </w:p>
    <w:p w14:paraId="102F0F19" w14:textId="77777777" w:rsidR="00F5462B" w:rsidRDefault="00AB3A89">
      <w:pPr>
        <w:pStyle w:val="Standard"/>
        <w:ind w:firstLine="709"/>
        <w:jc w:val="both"/>
      </w:pPr>
      <w:r>
        <w:rPr>
          <w:rFonts w:ascii="Times New Roman" w:hAnsi="Times New Roman" w:cs="Times New Roman"/>
          <w:u w:val="single"/>
        </w:rPr>
        <w:t>Воспитатель</w:t>
      </w:r>
      <w:r>
        <w:rPr>
          <w:rFonts w:ascii="Times New Roman" w:hAnsi="Times New Roman" w:cs="Times New Roman"/>
        </w:rPr>
        <w:t xml:space="preserve"> приучает детей садиться за стол спокой</w:t>
      </w:r>
      <w:r>
        <w:rPr>
          <w:rFonts w:ascii="Times New Roman" w:hAnsi="Times New Roman" w:cs="Times New Roman"/>
        </w:rPr>
        <w:t>но, необходимые замечания во время еды делает тихо, в доброжелательной форме. Предварительно дети убирают игрушки на свои места, моют руки, а если нужно, и лицо. Первыми умываются те, кто ест медленнее; они садятся за стол и приступают к еде, не ожидая ост</w:t>
      </w:r>
      <w:r>
        <w:rPr>
          <w:rFonts w:ascii="Times New Roman" w:hAnsi="Times New Roman" w:cs="Times New Roman"/>
        </w:rPr>
        <w:t>альных.</w:t>
      </w:r>
    </w:p>
    <w:p w14:paraId="7862E75A" w14:textId="77777777" w:rsidR="00F5462B" w:rsidRDefault="00AB3A89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Прием пищи должен проходить только в чистой, хорошо проветренной комнате. Столы расставляются таким образом, чтобы детям было удобно садиться и вставать. Важным моментом в правильной организации питания является хорошая сервировка стола. Опыт пока</w:t>
      </w:r>
      <w:r>
        <w:rPr>
          <w:rFonts w:ascii="Times New Roman" w:hAnsi="Times New Roman" w:cs="Times New Roman"/>
        </w:rPr>
        <w:t xml:space="preserve">зывает, что детям нравится, когда стол накрыт белой чистой скатертью; поэтому целесообразно уже в младших группах с первых же дней пребывания ребят в детском саду приучать их есть на индивидуальных хлопчатобумажных салфетках. Посуда должна соответствовать </w:t>
      </w:r>
      <w:r>
        <w:rPr>
          <w:rFonts w:ascii="Times New Roman" w:hAnsi="Times New Roman" w:cs="Times New Roman"/>
        </w:rPr>
        <w:t>возрастным возможностям, быть удобной, приятной по виду, одинаковой по форме и рисунку. Вилки нужны широкие, плоские, легкие, с четырьмя зубцами. Малышам удобно пользоваться десертными тарелками и ложками. Если на третье дается компот, кисель, то их следуе</w:t>
      </w:r>
      <w:r>
        <w:rPr>
          <w:rFonts w:ascii="Times New Roman" w:hAnsi="Times New Roman" w:cs="Times New Roman"/>
        </w:rPr>
        <w:t xml:space="preserve">т подавать в чашках с блюдцами и ложечками. Кофе, чай, молоко подаются не горячими и без ложек, фрукты — на блюдцах. На столах не должно быть ничего лишнего, что мешало бы брать хлеб, салфетки, ставить тарелки. </w:t>
      </w:r>
    </w:p>
    <w:p w14:paraId="05526D85" w14:textId="77777777" w:rsidR="00F5462B" w:rsidRDefault="00AB3A8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должно быть длинных интервалов в подаче б</w:t>
      </w:r>
      <w:r>
        <w:rPr>
          <w:rFonts w:ascii="Times New Roman" w:hAnsi="Times New Roman" w:cs="Times New Roman"/>
        </w:rPr>
        <w:t>люд, но короткие промежутки неизбежны. Детям старших групп, сидящим за одним столом, разрешается в это время негромко поговорить, обменяться впечатлениями. Во время еды на столах должен поддерживаться порядок. Если кто-либо из детей нечаянно прольет еду на</w:t>
      </w:r>
      <w:r>
        <w:rPr>
          <w:rFonts w:ascii="Times New Roman" w:hAnsi="Times New Roman" w:cs="Times New Roman"/>
        </w:rPr>
        <w:t xml:space="preserve"> пол, надо тут же вытереть. Следует приучать малышей к чистоте.</w:t>
      </w:r>
    </w:p>
    <w:p w14:paraId="46404AAD" w14:textId="77777777" w:rsidR="00F5462B" w:rsidRDefault="00AB3A89">
      <w:pPr>
        <w:pStyle w:val="Standard"/>
        <w:jc w:val="both"/>
      </w:pPr>
      <w:r>
        <w:rPr>
          <w:rFonts w:ascii="Times New Roman" w:hAnsi="Times New Roman" w:cs="Times New Roman"/>
        </w:rPr>
        <w:t xml:space="preserve">Во время приема пищи </w:t>
      </w:r>
      <w:r>
        <w:rPr>
          <w:rFonts w:ascii="Times New Roman" w:hAnsi="Times New Roman" w:cs="Times New Roman"/>
          <w:u w:val="single"/>
        </w:rPr>
        <w:t xml:space="preserve">воспитатель </w:t>
      </w:r>
      <w:r>
        <w:rPr>
          <w:rFonts w:ascii="Times New Roman" w:hAnsi="Times New Roman" w:cs="Times New Roman"/>
        </w:rPr>
        <w:t xml:space="preserve">следит за тем, чтобы дети съедали положенную им порцию. При правильно организованном питании дети едят охотно, с удовольствием, не теряют аппетита. </w:t>
      </w:r>
    </w:p>
    <w:p w14:paraId="2B7DB401" w14:textId="77777777" w:rsidR="00F5462B" w:rsidRDefault="00AB3A89">
      <w:pPr>
        <w:widowControl/>
        <w:suppressAutoHyphens w:val="0"/>
        <w:spacing w:before="100" w:after="10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В ясельно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й группе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на стол накрывает </w:t>
      </w:r>
      <w:r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помощник воспитателя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 </w:t>
      </w:r>
      <w:r>
        <w:rPr>
          <w:rFonts w:ascii="Times New Roman" w:hAnsi="Times New Roman" w:cs="Times New Roman"/>
        </w:rPr>
        <w:t xml:space="preserve">Когда пища принесена, </w:t>
      </w:r>
      <w:r>
        <w:rPr>
          <w:rFonts w:ascii="Times New Roman" w:hAnsi="Times New Roman" w:cs="Times New Roman"/>
          <w:u w:val="single"/>
        </w:rPr>
        <w:t>воспитатель</w:t>
      </w:r>
      <w:r>
        <w:rPr>
          <w:rFonts w:ascii="Times New Roman" w:hAnsi="Times New Roman" w:cs="Times New Roman"/>
        </w:rPr>
        <w:t xml:space="preserve"> берет по 2-3 ребенка в туалетную и моет им руки.   После мытья рук, ребенок идет в групповую комнату, садится за стол и сразу начинает есть.  Блюда подают красиво оформленн</w:t>
      </w:r>
      <w:r>
        <w:rPr>
          <w:rFonts w:ascii="Times New Roman" w:hAnsi="Times New Roman" w:cs="Times New Roman"/>
        </w:rPr>
        <w:t>ыми, не горячими, но и не холодными.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Детей, у которых не сформирован навык самостоятельного приема пищи, докармливают.</w:t>
      </w:r>
      <w:r>
        <w:rPr>
          <w:rFonts w:ascii="Times New Roman" w:hAnsi="Times New Roman" w:cs="Times New Roman"/>
        </w:rPr>
        <w:t xml:space="preserve"> Поблагодарив взрослых, малыши, по мере того как заканчивают еду, идут играть или готовиться ко сну.</w:t>
      </w:r>
    </w:p>
    <w:p w14:paraId="106F4616" w14:textId="77777777" w:rsidR="00F5462B" w:rsidRDefault="00AB3A89">
      <w:pPr>
        <w:pStyle w:val="a7"/>
        <w:jc w:val="both"/>
        <w:rPr>
          <w:b/>
        </w:rPr>
      </w:pPr>
      <w:r>
        <w:rPr>
          <w:b/>
        </w:rPr>
        <w:t>2 младшая группа</w:t>
      </w:r>
    </w:p>
    <w:p w14:paraId="17E0648E" w14:textId="77777777" w:rsidR="00F5462B" w:rsidRDefault="00AB3A89">
      <w:pPr>
        <w:pStyle w:val="a7"/>
        <w:ind w:firstLine="709"/>
        <w:jc w:val="both"/>
      </w:pPr>
      <w:r>
        <w:t>В начале года на ст</w:t>
      </w:r>
      <w:r>
        <w:t xml:space="preserve">ол накрывает няня.  </w:t>
      </w:r>
      <w:r>
        <w:rPr>
          <w:u w:val="single"/>
        </w:rPr>
        <w:t>Во второй половине года</w:t>
      </w:r>
      <w:r>
        <w:t xml:space="preserve"> вводится дежурство по столовой. Ежедневно </w:t>
      </w:r>
      <w:r>
        <w:rPr>
          <w:u w:val="single"/>
        </w:rPr>
        <w:t>дежурят четверо детей</w:t>
      </w:r>
      <w:r>
        <w:t xml:space="preserve">, а иногда и больше, в зависимости от количества обеденных столов (за каждым столом — один дежурный). Перед тем как ввести дежурство, </w:t>
      </w:r>
      <w:r>
        <w:rPr>
          <w:u w:val="single"/>
        </w:rPr>
        <w:t>педагог</w:t>
      </w:r>
      <w:r>
        <w:t xml:space="preserve"> </w:t>
      </w:r>
      <w:r>
        <w:t>организует специальное занятие, на котором подробно показывает и объясняет все действия, привлекая детей к их выполнению.</w:t>
      </w:r>
    </w:p>
    <w:p w14:paraId="167E55A9" w14:textId="77777777" w:rsidR="00F5462B" w:rsidRDefault="00AB3A89">
      <w:pPr>
        <w:pStyle w:val="Standard"/>
        <w:jc w:val="both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Дежурные сервируют </w:t>
      </w:r>
      <w:r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с помощью помощника воспитателя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: расстилают салфетки, раскладывают ложки для первого и второго блюда, ставят хлебни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цы с хлебом.</w:t>
      </w:r>
      <w:r>
        <w:rPr>
          <w:rFonts w:ascii="Times New Roman" w:hAnsi="Times New Roman" w:cs="Times New Roman"/>
        </w:rPr>
        <w:t xml:space="preserve"> </w:t>
      </w:r>
    </w:p>
    <w:p w14:paraId="07A8DF1C" w14:textId="77777777" w:rsidR="00F5462B" w:rsidRDefault="00AB3A89">
      <w:pPr>
        <w:pStyle w:val="Standard"/>
        <w:ind w:firstLine="709"/>
        <w:jc w:val="both"/>
      </w:pPr>
      <w:r>
        <w:rPr>
          <w:rFonts w:ascii="Times New Roman" w:hAnsi="Times New Roman" w:cs="Times New Roman"/>
        </w:rPr>
        <w:t xml:space="preserve">Руководя работой дежурных, </w:t>
      </w:r>
      <w:r>
        <w:rPr>
          <w:rFonts w:ascii="Times New Roman" w:hAnsi="Times New Roman" w:cs="Times New Roman"/>
          <w:u w:val="single"/>
        </w:rPr>
        <w:t>воспитатель</w:t>
      </w:r>
      <w:r>
        <w:rPr>
          <w:rFonts w:ascii="Times New Roman" w:hAnsi="Times New Roman" w:cs="Times New Roman"/>
        </w:rPr>
        <w:t xml:space="preserve"> закрепляет навыки раскладывания приборов, учит последовательности в совершении действий, точности, исполнительности.  </w:t>
      </w:r>
    </w:p>
    <w:p w14:paraId="7483D6D0" w14:textId="77777777" w:rsidR="00F5462B" w:rsidRDefault="00AB3A89">
      <w:pPr>
        <w:widowControl/>
        <w:suppressAutoHyphens w:val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По мере употребления детьми блюда, </w:t>
      </w:r>
      <w:r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помощник воспитателя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убирает со столов са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латники;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дети приступают к приему первого блюда;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по окончании, </w:t>
      </w:r>
      <w:r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младший воспитатель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убирает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 xml:space="preserve">со столов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тарелки  из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– под первого;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подается второе блюдо;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прием пищи заканчивается приемом третьего блюда. По окончании приёма пищи дети благодарят взрослых и вых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одят из-за стола.</w:t>
      </w:r>
    </w:p>
    <w:p w14:paraId="00D4D8C3" w14:textId="77777777" w:rsidR="00F5462B" w:rsidRDefault="00AB3A89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Средняя группа</w:t>
      </w:r>
    </w:p>
    <w:p w14:paraId="008C533C" w14:textId="77777777" w:rsidR="00F5462B" w:rsidRDefault="00AB3A89">
      <w:pPr>
        <w:widowControl/>
        <w:tabs>
          <w:tab w:val="left" w:pos="1400"/>
        </w:tabs>
        <w:suppressAutoHyphens w:val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средней группе каждый дежурный обслуживает один стол. </w:t>
      </w:r>
    </w:p>
    <w:p w14:paraId="2261E696" w14:textId="77777777" w:rsidR="00F5462B" w:rsidRDefault="00AB3A89">
      <w:pPr>
        <w:widowControl/>
        <w:suppressAutoHyphens w:val="0"/>
        <w:spacing w:before="100" w:after="10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В начале года дежурит, кто хочет. Когда все научились дежурить, можно предложить детям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график  дежурства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 </w:t>
      </w:r>
      <w:r>
        <w:rPr>
          <w:rFonts w:ascii="Times New Roman" w:hAnsi="Times New Roman" w:cs="Times New Roman"/>
        </w:rPr>
        <w:t xml:space="preserve">Дети вместе с </w:t>
      </w:r>
      <w:r>
        <w:rPr>
          <w:rFonts w:ascii="Times New Roman" w:hAnsi="Times New Roman" w:cs="Times New Roman"/>
          <w:u w:val="single"/>
        </w:rPr>
        <w:t>воспитателем</w:t>
      </w:r>
      <w:r>
        <w:rPr>
          <w:rFonts w:ascii="Times New Roman" w:hAnsi="Times New Roman" w:cs="Times New Roman"/>
        </w:rPr>
        <w:t xml:space="preserve"> и его </w:t>
      </w:r>
      <w:r>
        <w:rPr>
          <w:rFonts w:ascii="Times New Roman" w:hAnsi="Times New Roman" w:cs="Times New Roman"/>
          <w:u w:val="single"/>
        </w:rPr>
        <w:t>помощником</w:t>
      </w:r>
      <w:r>
        <w:rPr>
          <w:rFonts w:ascii="Times New Roman" w:hAnsi="Times New Roman" w:cs="Times New Roman"/>
        </w:rPr>
        <w:t xml:space="preserve"> начинают осва</w:t>
      </w:r>
      <w:r>
        <w:rPr>
          <w:rFonts w:ascii="Times New Roman" w:hAnsi="Times New Roman" w:cs="Times New Roman"/>
        </w:rPr>
        <w:t>ивать навыки сервировки стола, т. е. дежурят по столовой, одевают специально сшитые фартуки и накрывают на стол. Дежурные расстилают индивидуальные салфетки, расставляют тарелки (</w:t>
      </w:r>
      <w:r>
        <w:rPr>
          <w:rFonts w:ascii="Times New Roman" w:hAnsi="Times New Roman" w:cs="Times New Roman"/>
          <w:u w:val="single"/>
        </w:rPr>
        <w:t>заранее приготовленные помощником воспитателя</w:t>
      </w:r>
      <w:r>
        <w:rPr>
          <w:rFonts w:ascii="Times New Roman" w:hAnsi="Times New Roman" w:cs="Times New Roman"/>
        </w:rPr>
        <w:t>), каждую против стульчика, спра</w:t>
      </w:r>
      <w:r>
        <w:rPr>
          <w:rFonts w:ascii="Times New Roman" w:hAnsi="Times New Roman" w:cs="Times New Roman"/>
        </w:rPr>
        <w:t xml:space="preserve">ва от них кладут ложки и вилки, на середину стола ставят стаканчик с салфетками. Чашки ставятся так, чтобы ручка была с правой стороны. </w:t>
      </w:r>
    </w:p>
    <w:p w14:paraId="20D7D9E7" w14:textId="77777777" w:rsidR="00F5462B" w:rsidRDefault="00AB3A89">
      <w:pPr>
        <w:widowControl/>
        <w:tabs>
          <w:tab w:val="left" w:pos="1400"/>
        </w:tabs>
        <w:suppressAutoHyphens w:val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Со второй половины </w:t>
      </w:r>
      <w:proofErr w:type="gramStart"/>
      <w:r>
        <w:rPr>
          <w:rFonts w:ascii="Times New Roman" w:hAnsi="Times New Roman" w:cs="Times New Roman"/>
        </w:rPr>
        <w:t>года  впервые</w:t>
      </w:r>
      <w:proofErr w:type="gramEnd"/>
      <w:r>
        <w:rPr>
          <w:rFonts w:ascii="Times New Roman" w:hAnsi="Times New Roman" w:cs="Times New Roman"/>
        </w:rPr>
        <w:t xml:space="preserve"> появляются в сервировке стола ножи, и навык обращения с ними ещё не сформирован. </w:t>
      </w:r>
    </w:p>
    <w:p w14:paraId="13CF301A" w14:textId="77777777" w:rsidR="00F5462B" w:rsidRDefault="00AB3A89">
      <w:pPr>
        <w:widowControl/>
        <w:tabs>
          <w:tab w:val="left" w:pos="1400"/>
        </w:tabs>
        <w:suppressAutoHyphens w:val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</w:t>
      </w:r>
      <w:r>
        <w:rPr>
          <w:rFonts w:ascii="Times New Roman" w:hAnsi="Times New Roman" w:cs="Times New Roman"/>
        </w:rPr>
        <w:t xml:space="preserve">и на обед подаётся нож, то его кладут справа от тарелки лезвием к тарелке, рядом ложку, потом вилку для второго. </w:t>
      </w:r>
    </w:p>
    <w:p w14:paraId="0E75019E" w14:textId="77777777" w:rsidR="00F5462B" w:rsidRDefault="00AB3A89">
      <w:pPr>
        <w:tabs>
          <w:tab w:val="left" w:pos="14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Маленькую ложечку – в блюдце или рядом с тарелкой параллельно краю стола, ручка ложки должна быть справа. </w:t>
      </w:r>
    </w:p>
    <w:p w14:paraId="39CBD404" w14:textId="77777777" w:rsidR="00F5462B" w:rsidRDefault="00AB3A89">
      <w:pPr>
        <w:widowControl/>
        <w:tabs>
          <w:tab w:val="left" w:pos="1400"/>
        </w:tabs>
        <w:suppressAutoHyphens w:val="0"/>
        <w:jc w:val="both"/>
        <w:textAlignment w:val="auto"/>
      </w:pPr>
      <w:r>
        <w:rPr>
          <w:rFonts w:ascii="Times New Roman" w:hAnsi="Times New Roman" w:cs="Times New Roman"/>
        </w:rPr>
        <w:t>Когда столы накрыты, дежурным нали</w:t>
      </w:r>
      <w:r>
        <w:rPr>
          <w:rFonts w:ascii="Times New Roman" w:hAnsi="Times New Roman" w:cs="Times New Roman"/>
        </w:rPr>
        <w:t xml:space="preserve">вают суп раньше других детей. Таким образом, дежурные обычно первыми заканчивают обед, после чего могут приступить к выполнению своих обязанностей.  </w:t>
      </w:r>
    </w:p>
    <w:p w14:paraId="5B9175D4" w14:textId="77777777" w:rsidR="00F5462B" w:rsidRDefault="00AB3A89">
      <w:pPr>
        <w:widowControl/>
        <w:tabs>
          <w:tab w:val="left" w:pos="1400"/>
        </w:tabs>
        <w:suppressAutoHyphens w:val="0"/>
        <w:jc w:val="both"/>
        <w:textAlignment w:val="auto"/>
      </w:pPr>
      <w:r>
        <w:rPr>
          <w:rFonts w:ascii="Times New Roman" w:hAnsi="Times New Roman" w:cs="Times New Roman"/>
        </w:rPr>
        <w:tab/>
        <w:t>Каждый ребенок после еды отодвигает свою тарелку на середину стола, складывая ее на другие, а чашку с блю</w:t>
      </w:r>
      <w:r>
        <w:rPr>
          <w:rFonts w:ascii="Times New Roman" w:hAnsi="Times New Roman" w:cs="Times New Roman"/>
        </w:rPr>
        <w:t>дцем относит на раздаточный стол. При этом важно понаблюдать за тем, чтобы дети не задерживались возле раздаточного стола и не создавали там беспорядка. Этого не будет, если дети приучены складывать посуду аккуратно.</w:t>
      </w:r>
    </w:p>
    <w:p w14:paraId="76623C66" w14:textId="77777777" w:rsidR="00F5462B" w:rsidRDefault="00AB3A89">
      <w:pPr>
        <w:widowControl/>
        <w:tabs>
          <w:tab w:val="left" w:pos="1400"/>
        </w:tabs>
        <w:suppressAutoHyphens w:val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Дежурные убирают со стола хлебницы, ста</w:t>
      </w:r>
      <w:r>
        <w:rPr>
          <w:rFonts w:ascii="Times New Roman" w:hAnsi="Times New Roman" w:cs="Times New Roman"/>
        </w:rPr>
        <w:t xml:space="preserve">каны с салфетками. Сметают крошки со стола. </w:t>
      </w:r>
    </w:p>
    <w:p w14:paraId="31B414F5" w14:textId="77777777" w:rsidR="00F5462B" w:rsidRDefault="00AB3A89">
      <w:pPr>
        <w:widowControl/>
        <w:suppressAutoHyphens w:val="0"/>
        <w:spacing w:before="100" w:after="10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Старшая группа</w:t>
      </w:r>
    </w:p>
    <w:p w14:paraId="6494D73D" w14:textId="77777777" w:rsidR="00F5462B" w:rsidRDefault="00AB3A89">
      <w:pPr>
        <w:widowControl/>
        <w:suppressAutoHyphens w:val="0"/>
        <w:spacing w:before="100" w:after="10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старшей группе процесс и объем труда усложняются. В начале года столько же дежурных, как и в средней группе. Со второй половины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года  </w:t>
      </w:r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дежурство по столовой назначается по 2 ребёнка.</w:t>
      </w:r>
    </w:p>
    <w:p w14:paraId="3D123001" w14:textId="77777777" w:rsidR="00F5462B" w:rsidRDefault="00AB3A89">
      <w:pPr>
        <w:widowControl/>
        <w:tabs>
          <w:tab w:val="left" w:pos="1400"/>
        </w:tabs>
        <w:suppressAutoHyphens w:val="0"/>
        <w:jc w:val="both"/>
        <w:textAlignment w:val="auto"/>
      </w:pPr>
      <w:r>
        <w:rPr>
          <w:rFonts w:ascii="Times New Roman" w:hAnsi="Times New Roman" w:cs="Times New Roman"/>
        </w:rPr>
        <w:t xml:space="preserve">Дежурные заходят пораньше, моют руки, надевают фартуки, косынки или колпачки и полностью сервируют стол в соответствии с числом детей.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Посуда предлагается на разносе. С разноса на стол дети ставят по одному предмету. </w:t>
      </w:r>
    </w:p>
    <w:p w14:paraId="7DC85EF7" w14:textId="77777777" w:rsidR="00F5462B" w:rsidRDefault="00AB3A89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ставят нужную посуду и выкладываю</w:t>
      </w:r>
      <w:r>
        <w:rPr>
          <w:rFonts w:ascii="Times New Roman" w:hAnsi="Times New Roman" w:cs="Times New Roman"/>
        </w:rPr>
        <w:t>т приборы с нужной стороны (ложки и ножи справа, вилки с лева). Ножи безопасны для детей с притупленным лезвием. Дети со старшей группы должны уметь правильно пользоваться столовыми приборами. Когда вся работа детей закончена, помощник воспитателя разливае</w:t>
      </w:r>
      <w:r>
        <w:rPr>
          <w:rFonts w:ascii="Times New Roman" w:hAnsi="Times New Roman" w:cs="Times New Roman"/>
        </w:rPr>
        <w:t>т готовую пищу. Дети садятся кушать, за столом воспитатель проговаривает вместе с ними, что они кушают, из чего приготовлено это блюдо, что в нем полезного.</w:t>
      </w:r>
    </w:p>
    <w:p w14:paraId="0AF02A50" w14:textId="77777777" w:rsidR="00F5462B" w:rsidRDefault="00AB3A89">
      <w:pPr>
        <w:widowControl/>
        <w:tabs>
          <w:tab w:val="left" w:pos="1400"/>
        </w:tabs>
        <w:suppressAutoHyphens w:val="0"/>
        <w:jc w:val="both"/>
        <w:textAlignment w:val="auto"/>
      </w:pPr>
      <w:r>
        <w:rPr>
          <w:rFonts w:ascii="Times New Roman" w:hAnsi="Times New Roman" w:cs="Times New Roman"/>
        </w:rPr>
        <w:tab/>
        <w:t>Частично дети убирают каждый сам за собой. Каждый ребёнок после еды отодвигает свою тарелку на сер</w:t>
      </w:r>
      <w:r>
        <w:rPr>
          <w:rFonts w:ascii="Times New Roman" w:hAnsi="Times New Roman" w:cs="Times New Roman"/>
        </w:rPr>
        <w:t xml:space="preserve">едину стола, складывает её на другие (если помощник воспитателя не успела её убрать), а чашку с блюдцем относит на раздаточный стол (блюдца на стопку, а чашку на поднос). </w:t>
      </w:r>
    </w:p>
    <w:p w14:paraId="3A93E6DA" w14:textId="77777777" w:rsidR="00F5462B" w:rsidRDefault="00AB3A89">
      <w:pPr>
        <w:widowControl/>
        <w:tabs>
          <w:tab w:val="left" w:pos="1400"/>
        </w:tabs>
        <w:suppressAutoHyphens w:val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Дежурные должны убирать посуду, салфетницы, хлебницы, сметают крошки со стола.  Дети</w:t>
      </w:r>
      <w:r>
        <w:rPr>
          <w:rFonts w:ascii="Times New Roman" w:hAnsi="Times New Roman" w:cs="Times New Roman"/>
        </w:rPr>
        <w:t xml:space="preserve"> благодарят дежурных за оказанную помощь. </w:t>
      </w:r>
    </w:p>
    <w:p w14:paraId="570BFDFA" w14:textId="77777777" w:rsidR="00F5462B" w:rsidRDefault="00AB3A89">
      <w:pPr>
        <w:widowControl/>
        <w:tabs>
          <w:tab w:val="left" w:pos="1400"/>
        </w:tabs>
        <w:suppressAutoHyphens w:val="0"/>
        <w:jc w:val="both"/>
        <w:textAlignment w:val="auto"/>
      </w:pPr>
      <w:r>
        <w:rPr>
          <w:rFonts w:ascii="Times New Roman" w:hAnsi="Times New Roman" w:cs="Times New Roman"/>
        </w:rPr>
        <w:t xml:space="preserve">Дети должны сами твёрдо знать очерёдность своего дежурства и без напоминания приступать к нему. </w:t>
      </w:r>
    </w:p>
    <w:p w14:paraId="021B5649" w14:textId="77777777" w:rsidR="00F5462B" w:rsidRDefault="00AB3A89">
      <w:pPr>
        <w:widowControl/>
        <w:suppressAutoHyphens w:val="0"/>
        <w:spacing w:before="100" w:after="100"/>
        <w:ind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Поблагодарив </w:t>
      </w:r>
      <w:proofErr w:type="gramStart"/>
      <w:r>
        <w:rPr>
          <w:rFonts w:ascii="Times New Roman" w:hAnsi="Times New Roman" w:cs="Times New Roman"/>
        </w:rPr>
        <w:t>взрослых,  дети</w:t>
      </w:r>
      <w:proofErr w:type="gramEnd"/>
      <w:r>
        <w:rPr>
          <w:rFonts w:ascii="Times New Roman" w:hAnsi="Times New Roman" w:cs="Times New Roman"/>
        </w:rPr>
        <w:t xml:space="preserve"> старших групп дожидаются товарищей по столу, а затем организованно выходят из-за стола.</w:t>
      </w:r>
    </w:p>
    <w:p w14:paraId="6DC9E8A9" w14:textId="77777777" w:rsidR="00F5462B" w:rsidRDefault="00AB3A89">
      <w:pPr>
        <w:widowControl/>
        <w:suppressAutoHyphens w:val="0"/>
        <w:spacing w:before="100" w:after="10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Подготовительная группа</w:t>
      </w:r>
    </w:p>
    <w:p w14:paraId="75EF99CC" w14:textId="77777777" w:rsidR="00F5462B" w:rsidRDefault="00AB3A89">
      <w:pPr>
        <w:widowControl/>
        <w:suppressAutoHyphens w:val="0"/>
        <w:spacing w:before="100" w:after="10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 xml:space="preserve">В подготовительной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группе  дежурные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передают эстафету дежурства с вечера, но</w:t>
      </w:r>
      <w:r>
        <w:rPr>
          <w:rFonts w:ascii="Times New Roman" w:hAnsi="Times New Roman" w:cs="Times New Roman"/>
        </w:rPr>
        <w:t xml:space="preserve"> можно назначать и  на целую неделю.</w:t>
      </w:r>
    </w:p>
    <w:p w14:paraId="03EC285D" w14:textId="77777777" w:rsidR="00F5462B" w:rsidRDefault="00AB3A89">
      <w:pPr>
        <w:widowControl/>
        <w:suppressAutoHyphens w:val="0"/>
        <w:spacing w:before="100" w:after="10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Начиная с января,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дежурные  договариваются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между собой,  кто что будет делать. Один - накрывает салфетки,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раскладывает ложки и вилки, другой- ставит салфетницы, кружки, раскладывает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ножи  и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т. д.  </w:t>
      </w:r>
    </w:p>
    <w:p w14:paraId="15D53800" w14:textId="77777777" w:rsidR="00F5462B" w:rsidRDefault="00AB3A89">
      <w:pPr>
        <w:widowControl/>
        <w:suppressAutoHyphens w:val="0"/>
        <w:spacing w:before="100" w:after="10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содержание труда дежурных по столовой входит полная сервировка стола, уборка после еды. Наиболее целесообразной будет такая организация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уборки,  при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которой сочет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ается работа дежурных и каждого ребенка.  </w:t>
      </w:r>
    </w:p>
    <w:p w14:paraId="2FD22507" w14:textId="77777777" w:rsidR="00F5462B" w:rsidRDefault="00AB3A89">
      <w:pPr>
        <w:widowControl/>
        <w:suppressAutoHyphens w:val="0"/>
        <w:spacing w:before="100" w:after="10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Например: каждый ребенок после еды отодвигает свою тарелку на середину стола, складывая ее на другие, а чашку относят на разнос. Дежурные уносят салфетки, вилки, ложки, тарелки из-под хлеба, вытирают столы. Воспит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атель приучает и детей благодарить дежурных за оказанную услугу, относится с уважением к их труду.</w:t>
      </w:r>
    </w:p>
    <w:sectPr w:rsidR="00F5462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801B" w14:textId="77777777" w:rsidR="00AB3A89" w:rsidRDefault="00AB3A89">
      <w:r>
        <w:separator/>
      </w:r>
    </w:p>
  </w:endnote>
  <w:endnote w:type="continuationSeparator" w:id="0">
    <w:p w14:paraId="15FEA437" w14:textId="77777777" w:rsidR="00AB3A89" w:rsidRDefault="00AB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5546" w14:textId="77777777" w:rsidR="00AB3A89" w:rsidRDefault="00AB3A89">
      <w:r>
        <w:rPr>
          <w:color w:val="000000"/>
        </w:rPr>
        <w:separator/>
      </w:r>
    </w:p>
  </w:footnote>
  <w:footnote w:type="continuationSeparator" w:id="0">
    <w:p w14:paraId="79000CD7" w14:textId="77777777" w:rsidR="00AB3A89" w:rsidRDefault="00AB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462B"/>
    <w:rsid w:val="005F56EC"/>
    <w:rsid w:val="00AB3A89"/>
    <w:rsid w:val="00F5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5B0B"/>
  <w15:docId w15:val="{BCC42ABC-D640-4F19-AF55-AFB14F48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7">
    <w:name w:val="Обычный (веб)"/>
    <w:basedOn w:val="a"/>
    <w:pPr>
      <w:widowControl/>
      <w:suppressAutoHyphens w:val="0"/>
      <w:spacing w:before="100" w:after="119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6">
    <w:name w:val="c6"/>
    <w:basedOn w:val="a0"/>
  </w:style>
  <w:style w:type="paragraph" w:customStyle="1" w:styleId="c1">
    <w:name w:val="c1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">
    <w:name w:val="c2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0">
    <w:name w:val="c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-=A=-</cp:lastModifiedBy>
  <cp:revision>2</cp:revision>
  <dcterms:created xsi:type="dcterms:W3CDTF">2024-06-21T16:26:00Z</dcterms:created>
  <dcterms:modified xsi:type="dcterms:W3CDTF">2024-06-21T16:26:00Z</dcterms:modified>
</cp:coreProperties>
</file>